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A2" w:rsidRDefault="00CA246C">
      <w:r w:rsidRPr="00CA246C">
        <w:rPr>
          <w:noProof/>
          <w:lang w:eastAsia="en-GB"/>
        </w:rPr>
        <w:drawing>
          <wp:inline distT="0" distB="0" distL="0" distR="0">
            <wp:extent cx="5731510" cy="8031278"/>
            <wp:effectExtent l="0" t="0" r="2540" b="8255"/>
            <wp:docPr id="1" name="Picture 1" descr="\\WGA-STH-FS1\PriAdmin$\mdouglas\WEBSITE NEWS\Home Learning\Home Learning 15.06\Y6 English\Word Search Puzz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GA-STH-FS1\PriAdmin$\mdouglas\WEBSITE NEWS\Home Learning\Home Learning 15.06\Y6 English\Word Search Puzz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6C"/>
    <w:rsid w:val="00CA246C"/>
    <w:rsid w:val="00D930CD"/>
    <w:rsid w:val="00E9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9F752-7D15-430E-B889-5F2C295F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D700A09C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 Grantham Academies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Douglas</dc:creator>
  <cp:keywords/>
  <dc:description/>
  <cp:lastModifiedBy>Minako Douglas</cp:lastModifiedBy>
  <cp:revision>1</cp:revision>
  <dcterms:created xsi:type="dcterms:W3CDTF">2020-06-16T09:28:00Z</dcterms:created>
  <dcterms:modified xsi:type="dcterms:W3CDTF">2020-06-16T09:28:00Z</dcterms:modified>
</cp:coreProperties>
</file>